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66" w:rsidRDefault="00516366" w:rsidP="006E6DDD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E6DDD"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5pt;height:757.5pt">
            <v:imagedata r:id="rId7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>Члены ШДО за систематическое непосещение заседаний и невыполнение возложенных на них обязанностей общим голосованием могут быть исключены из ШДО.</w:t>
      </w:r>
    </w:p>
    <w:p w:rsidR="00516366" w:rsidRPr="00E66742" w:rsidRDefault="00516366" w:rsidP="00E6674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6742">
        <w:rPr>
          <w:rFonts w:ascii="Times New Roman" w:hAnsi="Times New Roman" w:cs="Times New Roman"/>
          <w:b/>
          <w:bCs/>
          <w:sz w:val="28"/>
          <w:szCs w:val="28"/>
          <w:u w:val="single"/>
        </w:rPr>
        <w:t>2.Задачи ШДО:</w:t>
      </w:r>
    </w:p>
    <w:p w:rsidR="00516366" w:rsidRDefault="00516366" w:rsidP="00E6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ШДО организует школьный досуг учащихся ( подготовка и проведение внеклассных и внешкольных мероприятий).</w:t>
      </w:r>
    </w:p>
    <w:p w:rsidR="00516366" w:rsidRDefault="00516366" w:rsidP="00E6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ШДО освещает события школьной жизни.</w:t>
      </w:r>
    </w:p>
    <w:p w:rsidR="00516366" w:rsidRPr="00E66742" w:rsidRDefault="00516366" w:rsidP="00E6674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6742">
        <w:rPr>
          <w:rFonts w:ascii="Times New Roman" w:hAnsi="Times New Roman" w:cs="Times New Roman"/>
          <w:b/>
          <w:bCs/>
          <w:sz w:val="28"/>
          <w:szCs w:val="28"/>
          <w:u w:val="single"/>
        </w:rPr>
        <w:t>3.Организация работы ШДО:</w:t>
      </w:r>
    </w:p>
    <w:p w:rsidR="00516366" w:rsidRDefault="00516366" w:rsidP="00E6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Президент ШДО координирует работу секторов, ведет заседания Ученического Совета.</w:t>
      </w:r>
    </w:p>
    <w:p w:rsidR="00516366" w:rsidRDefault="00516366" w:rsidP="00E6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Президент выбирается из лидеров классов голосованием.</w:t>
      </w:r>
    </w:p>
    <w:p w:rsidR="00516366" w:rsidRDefault="00516366" w:rsidP="00E6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Секретарь ШДО отвечает за документацию ШДО и ведет протокол каждого заседания ШДО.</w:t>
      </w:r>
    </w:p>
    <w:p w:rsidR="00516366" w:rsidRDefault="00516366" w:rsidP="00E6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Работа ШДО организуется на основе планирования  текущих дел.</w:t>
      </w:r>
    </w:p>
    <w:p w:rsidR="00516366" w:rsidRDefault="00516366" w:rsidP="00E6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ШДО часть работы осуществляет на заседаниях УС.</w:t>
      </w:r>
    </w:p>
    <w:p w:rsidR="00516366" w:rsidRDefault="00516366" w:rsidP="00E6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 заседаниях ШДО организуется каждое КТД, проведенное членами ШДО в школе и вне ее.</w:t>
      </w:r>
    </w:p>
    <w:p w:rsidR="00516366" w:rsidRPr="00EE4D34" w:rsidRDefault="00516366" w:rsidP="00E6674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4D34">
        <w:rPr>
          <w:rFonts w:ascii="Times New Roman" w:hAnsi="Times New Roman" w:cs="Times New Roman"/>
          <w:b/>
          <w:bCs/>
          <w:sz w:val="28"/>
          <w:szCs w:val="28"/>
          <w:u w:val="single"/>
        </w:rPr>
        <w:t>4. Документация и отчетность ШДО.</w:t>
      </w:r>
    </w:p>
    <w:p w:rsidR="00516366" w:rsidRDefault="00516366" w:rsidP="00E6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Заседания ШДО протоколируются.</w:t>
      </w:r>
    </w:p>
    <w:p w:rsidR="00516366" w:rsidRDefault="00516366" w:rsidP="00E6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План работы ШДО составляется на весь учебный год исходя из плана воспитательной работы школы.</w:t>
      </w:r>
    </w:p>
    <w:p w:rsidR="00516366" w:rsidRDefault="00516366" w:rsidP="00E6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Анализ деятельности ШДО представляется заместителю директора по воспитательной работе в конце года.</w:t>
      </w:r>
    </w:p>
    <w:p w:rsidR="00516366" w:rsidRPr="00EE4D34" w:rsidRDefault="00516366" w:rsidP="00E6674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4D34">
        <w:rPr>
          <w:rFonts w:ascii="Times New Roman" w:hAnsi="Times New Roman" w:cs="Times New Roman"/>
          <w:b/>
          <w:bCs/>
          <w:sz w:val="28"/>
          <w:szCs w:val="28"/>
          <w:u w:val="single"/>
        </w:rPr>
        <w:t>5. Права и обязанности членов ШДО.</w:t>
      </w:r>
    </w:p>
    <w:p w:rsidR="00516366" w:rsidRPr="003544B3" w:rsidRDefault="00516366" w:rsidP="00E6674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3544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Члены ШДО обязаны:</w:t>
      </w:r>
    </w:p>
    <w:p w:rsidR="00516366" w:rsidRDefault="00516366" w:rsidP="00E6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принимать активное участие в деятельности УС.</w:t>
      </w:r>
    </w:p>
    <w:p w:rsidR="00516366" w:rsidRDefault="00516366" w:rsidP="00E6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быть опорой администрации школы, организаторов детского коллектива, классных руководителей во всех делах класса и школы. </w:t>
      </w:r>
    </w:p>
    <w:p w:rsidR="00516366" w:rsidRDefault="00516366" w:rsidP="00E6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3544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Члены ШДО имеют права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6366" w:rsidRDefault="00516366" w:rsidP="00E6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принимать активное участие в планировании воспитательной работы школы, на своих заседаниях обсуждать и утверждать планы подготовки и проведения КТД в школе.</w:t>
      </w:r>
    </w:p>
    <w:p w:rsidR="00516366" w:rsidRDefault="00516366" w:rsidP="00E6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иметь свой орган печати (пресс-центр), свою эмблему (значок) и девиз.</w:t>
      </w:r>
    </w:p>
    <w:p w:rsidR="00516366" w:rsidRDefault="00516366" w:rsidP="00E6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заслушивать отчеты о работе своих секторов и принимать по ним необходимые решения.</w:t>
      </w:r>
    </w:p>
    <w:p w:rsidR="00516366" w:rsidRDefault="00516366" w:rsidP="00E6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 ходатайствовать о поощрении или наказании учащихся школы  перед педагогическим советом  и попечительским советом.</w:t>
      </w:r>
    </w:p>
    <w:p w:rsidR="00516366" w:rsidRPr="00887A58" w:rsidRDefault="00516366" w:rsidP="00E6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5.2.5. проводить различные КТД внутри ШДО. </w:t>
      </w:r>
    </w:p>
    <w:sectPr w:rsidR="00516366" w:rsidRPr="00887A58" w:rsidSect="007B0D4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366" w:rsidRDefault="00516366">
      <w:r>
        <w:separator/>
      </w:r>
    </w:p>
  </w:endnote>
  <w:endnote w:type="continuationSeparator" w:id="1">
    <w:p w:rsidR="00516366" w:rsidRDefault="00516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366" w:rsidRDefault="00516366" w:rsidP="000943B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16366" w:rsidRDefault="00516366" w:rsidP="007B0D4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366" w:rsidRDefault="00516366">
      <w:r>
        <w:separator/>
      </w:r>
    </w:p>
  </w:footnote>
  <w:footnote w:type="continuationSeparator" w:id="1">
    <w:p w:rsidR="00516366" w:rsidRDefault="00516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316B5"/>
    <w:multiLevelType w:val="multilevel"/>
    <w:tmpl w:val="7C043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884"/>
    <w:rsid w:val="000943BD"/>
    <w:rsid w:val="000A0C29"/>
    <w:rsid w:val="00206988"/>
    <w:rsid w:val="0026086F"/>
    <w:rsid w:val="003544B3"/>
    <w:rsid w:val="00380EBA"/>
    <w:rsid w:val="00390276"/>
    <w:rsid w:val="00433C6D"/>
    <w:rsid w:val="00516366"/>
    <w:rsid w:val="00644C01"/>
    <w:rsid w:val="006E6DDD"/>
    <w:rsid w:val="007B0D46"/>
    <w:rsid w:val="00887A58"/>
    <w:rsid w:val="00D94884"/>
    <w:rsid w:val="00DD299E"/>
    <w:rsid w:val="00E66742"/>
    <w:rsid w:val="00EB77A9"/>
    <w:rsid w:val="00EE4D34"/>
    <w:rsid w:val="00EF6548"/>
    <w:rsid w:val="00F301F1"/>
    <w:rsid w:val="00F85F73"/>
    <w:rsid w:val="00FC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C2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4884"/>
    <w:pPr>
      <w:ind w:left="720"/>
    </w:pPr>
  </w:style>
  <w:style w:type="paragraph" w:styleId="Footer">
    <w:name w:val="footer"/>
    <w:basedOn w:val="Normal"/>
    <w:link w:val="FooterChar"/>
    <w:uiPriority w:val="99"/>
    <w:rsid w:val="007B0D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7B0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3</Pages>
  <Words>271</Words>
  <Characters>1549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dcterms:created xsi:type="dcterms:W3CDTF">2019-03-26T09:31:00Z</dcterms:created>
  <dcterms:modified xsi:type="dcterms:W3CDTF">2019-03-27T05:34:00Z</dcterms:modified>
</cp:coreProperties>
</file>